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E5B" w:rsidRPr="005B519D" w:rsidRDefault="002854FD" w:rsidP="005B519D">
      <w:pPr>
        <w:spacing w:before="100" w:beforeAutospacing="1"/>
        <w:jc w:val="center"/>
        <w:outlineLvl w:val="4"/>
        <w:rPr>
          <w:rFonts w:cs="B Nazanin"/>
          <w:b/>
          <w:bCs/>
          <w:u w:val="single"/>
          <w:rtl/>
          <w:lang w:bidi="fa-IR"/>
        </w:rPr>
      </w:pPr>
      <w:bookmarkStart w:id="0" w:name="_GoBack"/>
      <w:bookmarkEnd w:id="0"/>
      <w:r>
        <w:rPr>
          <w:rFonts w:cs="B Titr" w:hint="cs"/>
          <w:b/>
          <w:bCs/>
          <w:sz w:val="26"/>
          <w:szCs w:val="26"/>
          <w:rtl/>
        </w:rPr>
        <w:t xml:space="preserve">به نام خدا </w:t>
      </w:r>
      <w:r w:rsidR="005B519D">
        <w:rPr>
          <w:rFonts w:cs="B Nazanin"/>
          <w:b/>
          <w:bCs/>
          <w:u w:val="single"/>
          <w:lang w:bidi="fa-IR"/>
        </w:rPr>
        <w:br/>
      </w:r>
      <w:r w:rsidR="00CE4E5B" w:rsidRPr="008D329F">
        <w:rPr>
          <w:rFonts w:cs="B Titr" w:hint="cs"/>
          <w:b/>
          <w:bCs/>
          <w:sz w:val="26"/>
          <w:szCs w:val="26"/>
          <w:rtl/>
        </w:rPr>
        <w:t>لیست مرحله</w:t>
      </w:r>
      <w:r w:rsidR="008D5098" w:rsidRPr="008D329F">
        <w:rPr>
          <w:rFonts w:cs="B Titr" w:hint="cs"/>
          <w:b/>
          <w:bCs/>
          <w:sz w:val="26"/>
          <w:szCs w:val="26"/>
          <w:rtl/>
        </w:rPr>
        <w:t xml:space="preserve"> سوم</w:t>
      </w:r>
      <w:r w:rsidR="00CE4E5B" w:rsidRPr="008D329F">
        <w:rPr>
          <w:rFonts w:cs="B Titr" w:hint="cs"/>
          <w:b/>
          <w:bCs/>
          <w:sz w:val="26"/>
          <w:szCs w:val="26"/>
          <w:rtl/>
        </w:rPr>
        <w:t xml:space="preserve">  ملاقات عمومی و</w:t>
      </w:r>
      <w:r w:rsidR="005B519D">
        <w:rPr>
          <w:rFonts w:cs="B Titr" w:hint="cs"/>
          <w:b/>
          <w:bCs/>
          <w:sz w:val="26"/>
          <w:szCs w:val="26"/>
          <w:rtl/>
        </w:rPr>
        <w:t xml:space="preserve">  مردمی فرمانداری کنگاورسال </w:t>
      </w:r>
      <w:r w:rsidR="005B519D">
        <w:rPr>
          <w:rFonts w:cs="B Titr"/>
          <w:b/>
          <w:bCs/>
          <w:sz w:val="26"/>
          <w:szCs w:val="26"/>
        </w:rPr>
        <w:t>1401</w:t>
      </w:r>
    </w:p>
    <w:p w:rsidR="00CE4E5B" w:rsidRPr="00E0471A" w:rsidRDefault="00CE4E5B" w:rsidP="005B519D">
      <w:pPr>
        <w:jc w:val="center"/>
        <w:rPr>
          <w:rFonts w:cs="B Titr"/>
          <w:b/>
          <w:bCs/>
          <w:u w:val="single"/>
          <w:lang w:bidi="fa-IR"/>
        </w:rPr>
      </w:pPr>
      <w:r w:rsidRPr="008D329F">
        <w:rPr>
          <w:rFonts w:cs="B Titr" w:hint="cs"/>
          <w:b/>
          <w:bCs/>
          <w:u w:val="single"/>
          <w:rtl/>
          <w:lang w:bidi="fa-IR"/>
        </w:rPr>
        <w:t>ساعت</w:t>
      </w:r>
      <w:r w:rsidR="008D329F" w:rsidRPr="008D329F">
        <w:rPr>
          <w:rFonts w:cs="B Titr" w:hint="cs"/>
          <w:b/>
          <w:bCs/>
          <w:u w:val="single"/>
          <w:rtl/>
          <w:lang w:bidi="fa-IR"/>
        </w:rPr>
        <w:t xml:space="preserve"> 11 صبح </w:t>
      </w:r>
      <w:r w:rsidRPr="008D329F">
        <w:rPr>
          <w:rFonts w:cs="B Titr" w:hint="cs"/>
          <w:b/>
          <w:bCs/>
          <w:u w:val="single"/>
          <w:rtl/>
          <w:lang w:bidi="fa-IR"/>
        </w:rPr>
        <w:t xml:space="preserve">روز </w:t>
      </w:r>
      <w:r w:rsidR="008D329F" w:rsidRPr="008D329F">
        <w:rPr>
          <w:rFonts w:cs="B Titr" w:hint="cs"/>
          <w:b/>
          <w:bCs/>
          <w:u w:val="single"/>
          <w:rtl/>
          <w:lang w:bidi="fa-IR"/>
        </w:rPr>
        <w:t xml:space="preserve">جمعه </w:t>
      </w:r>
      <w:r w:rsidRPr="008D329F">
        <w:rPr>
          <w:rFonts w:cs="B Titr" w:hint="cs"/>
          <w:b/>
          <w:bCs/>
          <w:u w:val="single"/>
          <w:rtl/>
          <w:lang w:bidi="fa-IR"/>
        </w:rPr>
        <w:t>تاریخ</w:t>
      </w:r>
      <w:r w:rsidR="008D329F" w:rsidRPr="008D329F">
        <w:rPr>
          <w:rFonts w:cs="B Titr" w:hint="cs"/>
          <w:b/>
          <w:bCs/>
          <w:u w:val="single"/>
          <w:rtl/>
          <w:lang w:bidi="fa-IR"/>
        </w:rPr>
        <w:t xml:space="preserve"> </w:t>
      </w:r>
      <w:r w:rsidR="00B41C62">
        <w:rPr>
          <w:rFonts w:cs="B Titr" w:hint="cs"/>
          <w:b/>
          <w:bCs/>
          <w:u w:val="single"/>
          <w:rtl/>
          <w:lang w:bidi="fa-IR"/>
        </w:rPr>
        <w:t>0</w:t>
      </w:r>
      <w:r w:rsidR="008D329F" w:rsidRPr="008D329F">
        <w:rPr>
          <w:rFonts w:cs="B Titr" w:hint="cs"/>
          <w:b/>
          <w:bCs/>
          <w:u w:val="single"/>
          <w:rtl/>
          <w:lang w:bidi="fa-IR"/>
        </w:rPr>
        <w:t>4/06/1401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5"/>
        <w:gridCol w:w="1347"/>
        <w:gridCol w:w="1908"/>
        <w:gridCol w:w="1280"/>
        <w:gridCol w:w="1079"/>
        <w:gridCol w:w="1403"/>
        <w:gridCol w:w="794"/>
      </w:tblGrid>
      <w:tr w:rsidR="00CE4E5B" w:rsidTr="00927CF8">
        <w:trPr>
          <w:trHeight w:val="33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توضیحات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عنوان شکایت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عنوان درخواست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شماره همراه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شماره ملی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نام خانوادگی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</w:p>
        </w:tc>
      </w:tr>
      <w:tr w:rsidR="00CE4E5B" w:rsidTr="00927CF8">
        <w:trPr>
          <w:trHeight w:val="315"/>
        </w:trPr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E4E5B" w:rsidTr="00927CF8">
        <w:trPr>
          <w:trHeight w:val="7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B" w:rsidRDefault="00CE4E5B">
            <w:pPr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B" w:rsidRDefault="00CE4E5B">
            <w:pPr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B" w:rsidRDefault="00CE4E5B">
            <w:pPr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شماره تلفن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B" w:rsidRDefault="00CE4E5B">
            <w:pPr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B" w:rsidRDefault="00CE4E5B">
            <w:pPr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B" w:rsidRDefault="00CE4E5B">
            <w:pPr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E4E5B" w:rsidTr="00927CF8">
        <w:trPr>
          <w:trHeight w:val="405"/>
        </w:trPr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اداره مرتبط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اداره مرتبط 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B" w:rsidRDefault="00CE4E5B">
            <w:pPr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B" w:rsidRDefault="00CE4E5B">
            <w:pPr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B" w:rsidRDefault="00CE4E5B">
            <w:pPr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E4E5B" w:rsidTr="00927CF8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B" w:rsidRDefault="00CE4E5B">
            <w:pPr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B" w:rsidRDefault="00CE4E5B">
            <w:pPr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B" w:rsidRDefault="00CE4E5B">
            <w:pPr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B" w:rsidRDefault="00CE4E5B">
            <w:pPr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B" w:rsidRDefault="00CE4E5B">
            <w:pPr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E4E5B" w:rsidTr="00927CF8">
        <w:trPr>
          <w:trHeight w:val="42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</w:tr>
      <w:tr w:rsidR="00CE4E5B" w:rsidTr="00927CF8">
        <w:trPr>
          <w:trHeight w:val="42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</w:tr>
      <w:tr w:rsidR="00CE4E5B" w:rsidTr="00927CF8">
        <w:trPr>
          <w:trHeight w:val="42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</w:tr>
      <w:tr w:rsidR="00CE4E5B" w:rsidTr="00927CF8">
        <w:trPr>
          <w:trHeight w:val="42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</w:tr>
      <w:tr w:rsidR="00CE4E5B" w:rsidTr="00927CF8">
        <w:trPr>
          <w:trHeight w:val="42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</w:tr>
      <w:tr w:rsidR="00CE4E5B" w:rsidTr="00927CF8">
        <w:trPr>
          <w:trHeight w:val="42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</w:tr>
      <w:tr w:rsidR="00CE4E5B" w:rsidTr="00927CF8">
        <w:trPr>
          <w:trHeight w:val="42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</w:tr>
      <w:tr w:rsidR="00CE4E5B" w:rsidTr="00927CF8">
        <w:trPr>
          <w:trHeight w:val="42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</w:tr>
      <w:tr w:rsidR="00CE4E5B" w:rsidTr="00927CF8">
        <w:trPr>
          <w:trHeight w:val="42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  <w:p w:rsidR="00927CF8" w:rsidRDefault="00927CF8" w:rsidP="00927CF8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  <w:p w:rsidR="00927CF8" w:rsidRDefault="00927CF8" w:rsidP="00927CF8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  <w:p w:rsidR="005B519D" w:rsidRDefault="005B519D" w:rsidP="005B519D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</w:tr>
      <w:tr w:rsidR="00CE4E5B" w:rsidTr="00927CF8">
        <w:trPr>
          <w:trHeight w:val="33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توضیحات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عنوان شکایت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عنوان درخواست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شماره همراه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شماره ملی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نام خانوادگی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</w:p>
        </w:tc>
      </w:tr>
      <w:tr w:rsidR="00CE4E5B" w:rsidTr="00927CF8">
        <w:trPr>
          <w:trHeight w:val="315"/>
        </w:trPr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E4E5B" w:rsidTr="00927CF8">
        <w:trPr>
          <w:trHeight w:val="7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B" w:rsidRDefault="00CE4E5B">
            <w:pPr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B" w:rsidRDefault="00CE4E5B">
            <w:pPr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B" w:rsidRDefault="00CE4E5B">
            <w:pPr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شماره تلفن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B" w:rsidRDefault="00CE4E5B">
            <w:pPr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B" w:rsidRDefault="00CE4E5B">
            <w:pPr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B" w:rsidRDefault="00CE4E5B">
            <w:pPr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E4E5B" w:rsidTr="00927CF8">
        <w:trPr>
          <w:trHeight w:val="405"/>
        </w:trPr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اداره مرتبط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اداره مرتبط 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B" w:rsidRDefault="00CE4E5B">
            <w:pPr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B" w:rsidRDefault="00CE4E5B">
            <w:pPr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B" w:rsidRDefault="00CE4E5B">
            <w:pPr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E4E5B" w:rsidTr="00927CF8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B" w:rsidRDefault="00CE4E5B">
            <w:pPr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B" w:rsidRDefault="00CE4E5B">
            <w:pPr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B" w:rsidRDefault="00CE4E5B">
            <w:pPr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B" w:rsidRDefault="00CE4E5B">
            <w:pPr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B" w:rsidRDefault="00CE4E5B">
            <w:pPr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E4E5B" w:rsidTr="00927CF8">
        <w:trPr>
          <w:trHeight w:val="42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</w:tr>
      <w:tr w:rsidR="00CE4E5B" w:rsidTr="00927CF8">
        <w:trPr>
          <w:trHeight w:val="42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</w:tr>
      <w:tr w:rsidR="00CE4E5B" w:rsidTr="00927CF8">
        <w:trPr>
          <w:trHeight w:val="42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</w:tr>
      <w:tr w:rsidR="00CE4E5B" w:rsidTr="00927CF8">
        <w:trPr>
          <w:trHeight w:val="42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</w:tr>
      <w:tr w:rsidR="00CE4E5B" w:rsidTr="00927CF8">
        <w:trPr>
          <w:trHeight w:val="42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</w:tr>
      <w:tr w:rsidR="00CE4E5B" w:rsidTr="00927CF8">
        <w:trPr>
          <w:trHeight w:val="42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</w:tr>
      <w:tr w:rsidR="00CE4E5B" w:rsidTr="00927CF8">
        <w:trPr>
          <w:trHeight w:val="42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</w:tr>
      <w:tr w:rsidR="00CE4E5B" w:rsidTr="00927CF8">
        <w:trPr>
          <w:trHeight w:val="42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</w:tr>
      <w:tr w:rsidR="00CE4E5B" w:rsidTr="00927CF8">
        <w:trPr>
          <w:trHeight w:val="42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</w:tr>
      <w:tr w:rsidR="00CE4E5B" w:rsidTr="00927CF8">
        <w:trPr>
          <w:trHeight w:val="42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</w:tr>
      <w:tr w:rsidR="00CE4E5B" w:rsidTr="00927CF8">
        <w:trPr>
          <w:trHeight w:val="42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</w:tr>
      <w:tr w:rsidR="00CE4E5B" w:rsidTr="00927CF8">
        <w:trPr>
          <w:trHeight w:val="42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rtl/>
                <w:lang w:bidi="fa-IR"/>
              </w:rPr>
            </w:pPr>
          </w:p>
          <w:p w:rsidR="00836410" w:rsidRDefault="00836410" w:rsidP="00836410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rtl/>
                <w:lang w:bidi="fa-IR"/>
              </w:rPr>
            </w:pPr>
          </w:p>
          <w:p w:rsidR="00836410" w:rsidRDefault="00836410" w:rsidP="00836410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rtl/>
                <w:lang w:bidi="fa-IR"/>
              </w:rPr>
            </w:pPr>
          </w:p>
          <w:p w:rsidR="00836410" w:rsidRDefault="00836410" w:rsidP="00836410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</w:tr>
      <w:tr w:rsidR="00CE4E5B" w:rsidTr="00927CF8">
        <w:trPr>
          <w:trHeight w:val="33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توضیحات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عنوان شکایت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عنوان درخواست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شماره همراه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شماره ملی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نام خانوادگی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</w:p>
        </w:tc>
      </w:tr>
      <w:tr w:rsidR="00CE4E5B" w:rsidTr="00927CF8">
        <w:trPr>
          <w:trHeight w:val="315"/>
        </w:trPr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E4E5B" w:rsidTr="00927CF8">
        <w:trPr>
          <w:trHeight w:val="7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B" w:rsidRDefault="00CE4E5B">
            <w:pPr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B" w:rsidRDefault="00CE4E5B">
            <w:pPr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B" w:rsidRDefault="00CE4E5B">
            <w:pPr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شماره تلفن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B" w:rsidRDefault="00CE4E5B">
            <w:pPr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B" w:rsidRDefault="00CE4E5B">
            <w:pPr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B" w:rsidRDefault="00CE4E5B">
            <w:pPr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E4E5B" w:rsidTr="00927CF8">
        <w:trPr>
          <w:trHeight w:val="405"/>
        </w:trPr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اداره مرتبط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اداره مرتبط 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B" w:rsidRDefault="00CE4E5B">
            <w:pPr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B" w:rsidRDefault="00CE4E5B">
            <w:pPr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B" w:rsidRDefault="00CE4E5B">
            <w:pPr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E4E5B" w:rsidTr="00927CF8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B" w:rsidRDefault="00CE4E5B">
            <w:pPr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B" w:rsidRDefault="00CE4E5B">
            <w:pPr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B" w:rsidRDefault="00CE4E5B">
            <w:pPr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B" w:rsidRDefault="00CE4E5B">
            <w:pPr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B" w:rsidRDefault="00CE4E5B">
            <w:pPr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E4E5B" w:rsidTr="00927CF8">
        <w:trPr>
          <w:trHeight w:val="42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</w:tr>
      <w:tr w:rsidR="00CE4E5B" w:rsidTr="00927CF8">
        <w:trPr>
          <w:trHeight w:val="42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</w:tr>
      <w:tr w:rsidR="00CE4E5B" w:rsidTr="00927CF8">
        <w:trPr>
          <w:trHeight w:val="42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</w:tr>
      <w:tr w:rsidR="00CE4E5B" w:rsidTr="00927CF8">
        <w:trPr>
          <w:trHeight w:val="42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</w:tr>
      <w:tr w:rsidR="00CE4E5B" w:rsidTr="00927CF8">
        <w:trPr>
          <w:trHeight w:val="42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</w:tr>
      <w:tr w:rsidR="00CE4E5B" w:rsidTr="00927CF8">
        <w:trPr>
          <w:trHeight w:val="42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</w:tr>
      <w:tr w:rsidR="00CE4E5B" w:rsidTr="00927CF8">
        <w:trPr>
          <w:trHeight w:val="42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</w:tr>
      <w:tr w:rsidR="00CE4E5B" w:rsidTr="00927CF8">
        <w:trPr>
          <w:trHeight w:val="42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</w:tr>
      <w:tr w:rsidR="00CE4E5B" w:rsidTr="00927CF8">
        <w:trPr>
          <w:trHeight w:val="42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</w:tr>
      <w:tr w:rsidR="00CE4E5B" w:rsidTr="00927CF8">
        <w:trPr>
          <w:trHeight w:val="42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</w:tr>
      <w:tr w:rsidR="00CE4E5B" w:rsidTr="00927CF8">
        <w:trPr>
          <w:trHeight w:val="42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10" w:rsidRDefault="00836410" w:rsidP="00927CF8">
            <w:pPr>
              <w:bidi w:val="0"/>
              <w:spacing w:after="200" w:line="276" w:lineRule="auto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  <w:p w:rsidR="00927CF8" w:rsidRDefault="00927CF8" w:rsidP="00927CF8">
            <w:pPr>
              <w:bidi w:val="0"/>
              <w:spacing w:after="200" w:line="276" w:lineRule="auto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  <w:p w:rsidR="00927CF8" w:rsidRDefault="00927CF8" w:rsidP="00927CF8">
            <w:pPr>
              <w:bidi w:val="0"/>
              <w:spacing w:after="200" w:line="276" w:lineRule="auto"/>
              <w:rPr>
                <w:rFonts w:ascii="Calibri" w:eastAsia="Calibri" w:hAnsi="Calibri" w:cs="2  Titr"/>
                <w:b/>
                <w:bCs/>
                <w:rtl/>
                <w:lang w:bidi="fa-IR"/>
              </w:rPr>
            </w:pPr>
          </w:p>
          <w:p w:rsidR="00836410" w:rsidRDefault="00836410" w:rsidP="00836410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rtl/>
                <w:lang w:bidi="fa-IR"/>
              </w:rPr>
            </w:pPr>
          </w:p>
          <w:p w:rsidR="00836410" w:rsidRDefault="00836410" w:rsidP="00836410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</w:tr>
      <w:tr w:rsidR="00CE4E5B" w:rsidTr="00927CF8">
        <w:trPr>
          <w:trHeight w:val="33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توضیحات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عنوان شکایت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عنوان درخواست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شماره همراه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شماره ملی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نام خانوادگی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</w:p>
        </w:tc>
      </w:tr>
      <w:tr w:rsidR="00CE4E5B" w:rsidTr="00927CF8">
        <w:trPr>
          <w:trHeight w:val="315"/>
        </w:trPr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E4E5B" w:rsidTr="00927CF8">
        <w:trPr>
          <w:trHeight w:val="7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B" w:rsidRDefault="00CE4E5B">
            <w:pPr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B" w:rsidRDefault="00CE4E5B">
            <w:pPr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B" w:rsidRDefault="00CE4E5B">
            <w:pPr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شماره تلفن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B" w:rsidRDefault="00CE4E5B">
            <w:pPr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B" w:rsidRDefault="00CE4E5B">
            <w:pPr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B" w:rsidRDefault="00CE4E5B">
            <w:pPr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E4E5B" w:rsidTr="00927CF8">
        <w:trPr>
          <w:trHeight w:val="405"/>
        </w:trPr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اداره مرتبط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اداره مرتبط 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B" w:rsidRDefault="00CE4E5B">
            <w:pPr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B" w:rsidRDefault="00CE4E5B">
            <w:pPr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B" w:rsidRDefault="00CE4E5B">
            <w:pPr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E4E5B" w:rsidTr="00927CF8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B" w:rsidRDefault="00CE4E5B">
            <w:pPr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B" w:rsidRDefault="00CE4E5B">
            <w:pPr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B" w:rsidRDefault="00CE4E5B">
            <w:pPr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B" w:rsidRDefault="00CE4E5B">
            <w:pPr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B" w:rsidRDefault="00CE4E5B">
            <w:pPr>
              <w:rPr>
                <w:rFonts w:ascii="Calibri" w:eastAsia="Calibri" w:hAnsi="Calibri" w:cs="2  Tit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E4E5B" w:rsidTr="00927CF8">
        <w:trPr>
          <w:trHeight w:val="42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</w:tr>
      <w:tr w:rsidR="00CE4E5B" w:rsidTr="00927CF8">
        <w:trPr>
          <w:trHeight w:val="42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</w:tr>
      <w:tr w:rsidR="00CE4E5B" w:rsidTr="00927CF8">
        <w:trPr>
          <w:trHeight w:val="42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</w:tr>
      <w:tr w:rsidR="00CE4E5B" w:rsidTr="00927CF8">
        <w:trPr>
          <w:trHeight w:val="42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</w:tr>
      <w:tr w:rsidR="00CE4E5B" w:rsidTr="00927CF8">
        <w:trPr>
          <w:trHeight w:val="42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</w:tr>
      <w:tr w:rsidR="00CE4E5B" w:rsidTr="00927CF8">
        <w:trPr>
          <w:trHeight w:val="42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</w:tr>
      <w:tr w:rsidR="00CE4E5B" w:rsidTr="00927CF8">
        <w:trPr>
          <w:trHeight w:val="42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</w:tr>
      <w:tr w:rsidR="00CE4E5B" w:rsidTr="00927CF8">
        <w:trPr>
          <w:trHeight w:val="42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</w:tr>
      <w:tr w:rsidR="00CE4E5B" w:rsidTr="00927CF8">
        <w:trPr>
          <w:trHeight w:val="42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</w:tr>
      <w:tr w:rsidR="00CE4E5B" w:rsidTr="00927CF8">
        <w:trPr>
          <w:trHeight w:val="42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center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B" w:rsidRDefault="00CE4E5B">
            <w:pPr>
              <w:bidi w:val="0"/>
              <w:spacing w:after="200" w:line="276" w:lineRule="auto"/>
              <w:jc w:val="right"/>
              <w:rPr>
                <w:rFonts w:ascii="Calibri" w:eastAsia="Calibri" w:hAnsi="Calibri" w:cs="2  Titr"/>
                <w:b/>
                <w:bCs/>
                <w:lang w:bidi="fa-IR"/>
              </w:rPr>
            </w:pPr>
          </w:p>
        </w:tc>
      </w:tr>
    </w:tbl>
    <w:p w:rsidR="008B7908" w:rsidRPr="00FE095E" w:rsidRDefault="008B7908" w:rsidP="000E7E26">
      <w:pPr>
        <w:ind w:right="-720"/>
        <w:rPr>
          <w:rFonts w:cs="B Titr"/>
          <w:sz w:val="26"/>
          <w:szCs w:val="26"/>
          <w:lang w:bidi="fa-IR"/>
        </w:rPr>
      </w:pPr>
    </w:p>
    <w:sectPr w:rsidR="008B7908" w:rsidRPr="00FE095E" w:rsidSect="00F87AF9">
      <w:headerReference w:type="default" r:id="rId8"/>
      <w:footerReference w:type="default" r:id="rId9"/>
      <w:pgSz w:w="11906" w:h="16838" w:code="9"/>
      <w:pgMar w:top="3060" w:right="1016" w:bottom="2160" w:left="1440" w:header="720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869" w:rsidRDefault="00954869">
      <w:r>
        <w:separator/>
      </w:r>
    </w:p>
  </w:endnote>
  <w:endnote w:type="continuationSeparator" w:id="0">
    <w:p w:rsidR="00954869" w:rsidRDefault="00954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D55" w:rsidRDefault="00014BD6" w:rsidP="008F0194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8E46766" wp14:editId="7D5F8C04">
              <wp:simplePos x="0" y="0"/>
              <wp:positionH relativeFrom="column">
                <wp:posOffset>185420</wp:posOffset>
              </wp:positionH>
              <wp:positionV relativeFrom="paragraph">
                <wp:posOffset>-198755</wp:posOffset>
              </wp:positionV>
              <wp:extent cx="6057900" cy="0"/>
              <wp:effectExtent l="13970" t="10795" r="14605" b="8255"/>
              <wp:wrapNone/>
              <wp:docPr id="6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51CFA0" id="Line 1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6pt,-15.65pt" to="491.6pt,-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nJQEQIAACo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" strokeweight="1pt"/>
          </w:pict>
        </mc:Fallback>
      </mc:AlternateContent>
    </w:r>
    <w:r w:rsidR="003E3D55">
      <w:rPr>
        <w:noProof/>
      </w:rPr>
      <w:drawing>
        <wp:anchor distT="0" distB="0" distL="114300" distR="114300" simplePos="0" relativeHeight="251658240" behindDoc="0" locked="0" layoutInCell="1" allowOverlap="1" wp14:anchorId="558B7F18" wp14:editId="6397AF7B">
          <wp:simplePos x="0" y="0"/>
          <wp:positionH relativeFrom="column">
            <wp:posOffset>419100</wp:posOffset>
          </wp:positionH>
          <wp:positionV relativeFrom="paragraph">
            <wp:posOffset>-636905</wp:posOffset>
          </wp:positionV>
          <wp:extent cx="5105400" cy="409575"/>
          <wp:effectExtent l="19050" t="0" r="0" b="0"/>
          <wp:wrapSquare wrapText="bothSides"/>
          <wp:docPr id="41" name="Picture 41" descr="untitled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ntitled1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869" w:rsidRDefault="00954869">
      <w:r>
        <w:separator/>
      </w:r>
    </w:p>
  </w:footnote>
  <w:footnote w:type="continuationSeparator" w:id="0">
    <w:p w:rsidR="00954869" w:rsidRDefault="00954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D55" w:rsidRDefault="00014BD6" w:rsidP="00C84C92">
    <w:pPr>
      <w:pStyle w:val="Header"/>
      <w:jc w:val="right"/>
      <w:rPr>
        <w:rtl/>
        <w:lang w:bidi="fa-IR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40B44D5" wp14:editId="4F5C8F52">
              <wp:simplePos x="0" y="0"/>
              <wp:positionH relativeFrom="column">
                <wp:posOffset>553720</wp:posOffset>
              </wp:positionH>
              <wp:positionV relativeFrom="paragraph">
                <wp:posOffset>50165</wp:posOffset>
              </wp:positionV>
              <wp:extent cx="621665" cy="1110615"/>
              <wp:effectExtent l="1270" t="2540" r="0" b="0"/>
              <wp:wrapNone/>
              <wp:docPr id="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1665" cy="1110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3D55" w:rsidRPr="0043356E" w:rsidRDefault="003E3D55" w:rsidP="0043356E">
                          <w:pPr>
                            <w:rPr>
                              <w:rtl/>
                              <w:lang w:bidi="fa-IR"/>
                            </w:rPr>
                          </w:pPr>
                          <w:r>
                            <w:rPr>
                              <w:rFonts w:hint="cs"/>
                              <w:noProof/>
                            </w:rPr>
                            <w:drawing>
                              <wp:inline distT="0" distB="0" distL="0" distR="0" wp14:anchorId="40A11924" wp14:editId="7F4E4F6B">
                                <wp:extent cx="409575" cy="1019175"/>
                                <wp:effectExtent l="19050" t="0" r="9525" b="0"/>
                                <wp:docPr id="42" name="Picture 42" descr="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575" cy="1019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0B44D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3.6pt;margin-top:3.95pt;width:48.95pt;height:87.45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" filled="f" stroked="f">
              <v:textbox style="mso-fit-shape-to-text:t">
                <w:txbxContent>
                  <w:p w:rsidR="003E3D55" w:rsidRPr="0043356E" w:rsidRDefault="003E3D55" w:rsidP="0043356E">
                    <w:pPr>
                      <w:rPr>
                        <w:rtl/>
                        <w:lang w:bidi="fa-IR"/>
                      </w:rPr>
                    </w:pPr>
                    <w:r>
                      <w:rPr>
                        <w:rFonts w:hint="cs"/>
                        <w:noProof/>
                      </w:rPr>
                      <w:drawing>
                        <wp:inline distT="0" distB="0" distL="0" distR="0" wp14:anchorId="40A11924" wp14:editId="7F4E4F6B">
                          <wp:extent cx="409575" cy="1019175"/>
                          <wp:effectExtent l="19050" t="0" r="9525" b="0"/>
                          <wp:docPr id="42" name="Picture 42" descr="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9575" cy="1019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F324DE" wp14:editId="06DA1798">
              <wp:simplePos x="0" y="0"/>
              <wp:positionH relativeFrom="column">
                <wp:posOffset>2879725</wp:posOffset>
              </wp:positionH>
              <wp:positionV relativeFrom="paragraph">
                <wp:posOffset>-111760</wp:posOffset>
              </wp:positionV>
              <wp:extent cx="793115" cy="472440"/>
              <wp:effectExtent l="3175" t="2540" r="0" b="0"/>
              <wp:wrapNone/>
              <wp:docPr id="1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115" cy="472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3D55" w:rsidRDefault="003E3D55" w:rsidP="001162D5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186AD6" wp14:editId="5CC79824">
                                <wp:extent cx="590550" cy="381000"/>
                                <wp:effectExtent l="19050" t="0" r="0" b="0"/>
                                <wp:docPr id="43" name="Picture 43" descr="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0550" cy="381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F324DE" id="Text Box 21" o:spid="_x0000_s1027" type="#_x0000_t202" style="position:absolute;margin-left:226.75pt;margin-top:-8.8pt;width:62.45pt;height:37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" filled="f" stroked="f">
              <v:textbox style="mso-fit-shape-to-text:t">
                <w:txbxContent>
                  <w:p w:rsidR="003E3D55" w:rsidRDefault="003E3D55" w:rsidP="001162D5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D186AD6" wp14:editId="5CC79824">
                          <wp:extent cx="590550" cy="381000"/>
                          <wp:effectExtent l="19050" t="0" r="0" b="0"/>
                          <wp:docPr id="43" name="Picture 43" descr="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0550" cy="381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7C7C582" wp14:editId="45F0FB45">
              <wp:simplePos x="0" y="0"/>
              <wp:positionH relativeFrom="column">
                <wp:posOffset>5557520</wp:posOffset>
              </wp:positionH>
              <wp:positionV relativeFrom="paragraph">
                <wp:posOffset>-247015</wp:posOffset>
              </wp:positionV>
              <wp:extent cx="1139190" cy="1719580"/>
              <wp:effectExtent l="0" t="0" r="0" b="0"/>
              <wp:wrapNone/>
              <wp:docPr id="8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39190" cy="1719580"/>
                        <a:chOff x="8862" y="151"/>
                        <a:chExt cx="1794" cy="2708"/>
                      </a:xfrm>
                    </wpg:grpSpPr>
                    <wps:wsp>
                      <wps:cNvPr id="9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8898" y="151"/>
                          <a:ext cx="1639" cy="11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3D55" w:rsidRDefault="003E3D55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1624BA" wp14:editId="498BA1E0">
                                  <wp:extent cx="828675" cy="619125"/>
                                  <wp:effectExtent l="19050" t="0" r="9525" b="0"/>
                                  <wp:docPr id="44" name="Picture 44" descr="آرم جمهوري اسلامي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آرم جمهوري اسلامي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  <wps:wsp>
                      <wps:cNvPr id="10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9112" y="1564"/>
                          <a:ext cx="1369" cy="6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3D55" w:rsidRDefault="003E3D55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3D730D0F" wp14:editId="01C8C04F">
                                  <wp:extent cx="657225" cy="304800"/>
                                  <wp:effectExtent l="19050" t="0" r="9525" b="0"/>
                                  <wp:docPr id="45" name="Picture 45" descr="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225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  <wps:wsp>
                      <wps:cNvPr id="11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9274" y="1159"/>
                          <a:ext cx="1039" cy="5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3D55" w:rsidRDefault="003E3D5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D60D62" wp14:editId="0CCC52EE">
                                  <wp:extent cx="447675" cy="257175"/>
                                  <wp:effectExtent l="19050" t="0" r="9525" b="0"/>
                                  <wp:docPr id="46" name="Picture 46" descr="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7675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2" name="Picture 26" descr="Untitled-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62" y="2085"/>
                          <a:ext cx="1794" cy="77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C7C582" id="Group 27" o:spid="_x0000_s1028" style="position:absolute;margin-left:437.6pt;margin-top:-19.45pt;width:89.7pt;height:135.4pt;z-index:251658752" coordorigin="8862,151" coordsize="1794,2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">
              <v:shape id="Text Box 3" o:spid="_x0000_s1029" type="#_x0000_t202" style="position:absolute;left:8898;top:151;width:1639;height:11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" filled="f" stroked="f">
                <v:textbox style="mso-fit-shape-to-text:t">
                  <w:txbxContent>
                    <w:p w:rsidR="003E3D55" w:rsidRDefault="003E3D55">
                      <w:pPr>
                        <w:rPr>
                          <w:rtl/>
                          <w:lang w:bidi="fa-IR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11624BA" wp14:editId="498BA1E0">
                            <wp:extent cx="828675" cy="619125"/>
                            <wp:effectExtent l="19050" t="0" r="9525" b="0"/>
                            <wp:docPr id="44" name="Picture 44" descr="آرم جمهوري اسلامي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آرم جمهوري اسلامي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Text Box 11" o:spid="_x0000_s1030" type="#_x0000_t202" style="position:absolute;left:9112;top:1564;width:1369;height:6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" filled="f" stroked="f">
                <v:textbox style="mso-fit-shape-to-text:t">
                  <w:txbxContent>
                    <w:p w:rsidR="003E3D55" w:rsidRDefault="003E3D55">
                      <w:pPr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3D730D0F" wp14:editId="01C8C04F">
                            <wp:extent cx="657225" cy="304800"/>
                            <wp:effectExtent l="19050" t="0" r="9525" b="0"/>
                            <wp:docPr id="45" name="Picture 45" descr="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225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Text Box 12" o:spid="_x0000_s1031" type="#_x0000_t202" style="position:absolute;left:9274;top:1159;width:1039;height:5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" filled="f" stroked="f">
                <v:textbox style="mso-fit-shape-to-text:t">
                  <w:txbxContent>
                    <w:p w:rsidR="003E3D55" w:rsidRDefault="003E3D55">
                      <w:r>
                        <w:rPr>
                          <w:noProof/>
                        </w:rPr>
                        <w:drawing>
                          <wp:inline distT="0" distB="0" distL="0" distR="0" wp14:anchorId="76D60D62" wp14:editId="0CCC52EE">
                            <wp:extent cx="447675" cy="257175"/>
                            <wp:effectExtent l="19050" t="0" r="9525" b="0"/>
                            <wp:docPr id="46" name="Picture 46" descr="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7675" cy="257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" o:spid="_x0000_s1032" type="#_x0000_t75" alt="Untitled-2" style="position:absolute;left:8862;top:2085;width:1794;height:7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">
                <v:imagedata r:id="rId7" o:title="Untitled-2"/>
              </v:shape>
            </v:group>
          </w:pict>
        </mc:Fallback>
      </mc:AlternateContent>
    </w:r>
  </w:p>
  <w:p w:rsidR="003E3D55" w:rsidRDefault="003E3D55" w:rsidP="001E37A5">
    <w:pPr>
      <w:pStyle w:val="Header"/>
    </w:pPr>
    <w:r>
      <w:rPr>
        <w:rFonts w:hint="cs"/>
        <w:rtl/>
      </w:rPr>
      <w:t xml:space="preserve">                              </w:t>
    </w:r>
  </w:p>
  <w:p w:rsidR="003E3D55" w:rsidRDefault="00EC1239" w:rsidP="001E37A5">
    <w:pPr>
      <w:pStyle w:val="Header"/>
      <w:rPr>
        <w:rtl/>
      </w:rPr>
    </w:pPr>
    <w:r>
      <w:rPr>
        <w:rFonts w:hint="cs"/>
        <w:rtl/>
      </w:rPr>
      <w:t xml:space="preserve">    </w:t>
    </w:r>
  </w:p>
  <w:p w:rsidR="00EC1239" w:rsidRDefault="00EC1239" w:rsidP="001E37A5">
    <w:pPr>
      <w:pStyle w:val="Header"/>
      <w:rPr>
        <w:rtl/>
      </w:rPr>
    </w:pPr>
  </w:p>
  <w:p w:rsidR="003E3D55" w:rsidRDefault="002854FD" w:rsidP="002854FD">
    <w:pPr>
      <w:pStyle w:val="Header"/>
      <w:jc w:val="center"/>
      <w:rPr>
        <w:rFonts w:cs="B Titr"/>
        <w:sz w:val="30"/>
        <w:szCs w:val="30"/>
        <w:rtl/>
        <w:lang w:bidi="fa-IR"/>
      </w:rPr>
    </w:pPr>
    <w:r>
      <w:rPr>
        <w:rFonts w:cs="B Titr" w:hint="cs"/>
        <w:sz w:val="30"/>
        <w:szCs w:val="30"/>
        <w:rtl/>
        <w:lang w:bidi="fa-IR"/>
      </w:rPr>
      <w:t>تولید، دانش بنیان، اشتغال آفرین</w:t>
    </w:r>
  </w:p>
  <w:p w:rsidR="002854FD" w:rsidRDefault="002854FD" w:rsidP="002854FD">
    <w:pPr>
      <w:pStyle w:val="Header"/>
      <w:jc w:val="center"/>
      <w:rPr>
        <w:rFonts w:cs="B Titr"/>
        <w:sz w:val="30"/>
        <w:szCs w:val="30"/>
        <w:rtl/>
        <w:lang w:bidi="fa-IR"/>
      </w:rPr>
    </w:pPr>
  </w:p>
  <w:p w:rsidR="002854FD" w:rsidRPr="002854FD" w:rsidRDefault="002854FD" w:rsidP="002854FD">
    <w:pPr>
      <w:pStyle w:val="Header"/>
      <w:rPr>
        <w:rFonts w:cs="B Titr"/>
        <w:b/>
        <w:bCs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65A23"/>
    <w:multiLevelType w:val="hybridMultilevel"/>
    <w:tmpl w:val="79D0A3FE"/>
    <w:lvl w:ilvl="0" w:tplc="54325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020"/>
    <w:rsid w:val="000049D2"/>
    <w:rsid w:val="00014488"/>
    <w:rsid w:val="00014BD6"/>
    <w:rsid w:val="000151E2"/>
    <w:rsid w:val="0001531D"/>
    <w:rsid w:val="0003404B"/>
    <w:rsid w:val="00063D7A"/>
    <w:rsid w:val="000732B7"/>
    <w:rsid w:val="000778ED"/>
    <w:rsid w:val="000926F0"/>
    <w:rsid w:val="00096CBB"/>
    <w:rsid w:val="000A3A21"/>
    <w:rsid w:val="000B3C05"/>
    <w:rsid w:val="000B43DF"/>
    <w:rsid w:val="000D1A86"/>
    <w:rsid w:val="000D442C"/>
    <w:rsid w:val="000D795D"/>
    <w:rsid w:val="000E7E26"/>
    <w:rsid w:val="000F2850"/>
    <w:rsid w:val="000F5F51"/>
    <w:rsid w:val="000F7B81"/>
    <w:rsid w:val="00101828"/>
    <w:rsid w:val="001018F4"/>
    <w:rsid w:val="00103461"/>
    <w:rsid w:val="00103EDB"/>
    <w:rsid w:val="00111F2B"/>
    <w:rsid w:val="001162D5"/>
    <w:rsid w:val="00133A11"/>
    <w:rsid w:val="00134CC8"/>
    <w:rsid w:val="00136509"/>
    <w:rsid w:val="0013715E"/>
    <w:rsid w:val="00160112"/>
    <w:rsid w:val="00164436"/>
    <w:rsid w:val="00191509"/>
    <w:rsid w:val="001948CA"/>
    <w:rsid w:val="001A08D0"/>
    <w:rsid w:val="001A228F"/>
    <w:rsid w:val="001A7428"/>
    <w:rsid w:val="001B1F4C"/>
    <w:rsid w:val="001B23F2"/>
    <w:rsid w:val="001C14F8"/>
    <w:rsid w:val="001C29B4"/>
    <w:rsid w:val="001C627B"/>
    <w:rsid w:val="001D2115"/>
    <w:rsid w:val="001E37A5"/>
    <w:rsid w:val="001E6370"/>
    <w:rsid w:val="001E7823"/>
    <w:rsid w:val="001F27D3"/>
    <w:rsid w:val="001F64BA"/>
    <w:rsid w:val="00204A69"/>
    <w:rsid w:val="0022385F"/>
    <w:rsid w:val="00247CD5"/>
    <w:rsid w:val="00263DEB"/>
    <w:rsid w:val="002814E9"/>
    <w:rsid w:val="00282ABA"/>
    <w:rsid w:val="002854FD"/>
    <w:rsid w:val="00286D5B"/>
    <w:rsid w:val="00297AEC"/>
    <w:rsid w:val="00297BFA"/>
    <w:rsid w:val="002B05D9"/>
    <w:rsid w:val="002C04FF"/>
    <w:rsid w:val="002E05B0"/>
    <w:rsid w:val="002F19A4"/>
    <w:rsid w:val="002F1CC2"/>
    <w:rsid w:val="002F620F"/>
    <w:rsid w:val="002F7B2E"/>
    <w:rsid w:val="00317A48"/>
    <w:rsid w:val="00330656"/>
    <w:rsid w:val="00331852"/>
    <w:rsid w:val="00334283"/>
    <w:rsid w:val="00335D1E"/>
    <w:rsid w:val="00347E23"/>
    <w:rsid w:val="00351D89"/>
    <w:rsid w:val="00357DAB"/>
    <w:rsid w:val="00365F15"/>
    <w:rsid w:val="00370C01"/>
    <w:rsid w:val="00370EDC"/>
    <w:rsid w:val="003722C7"/>
    <w:rsid w:val="00373058"/>
    <w:rsid w:val="00373E82"/>
    <w:rsid w:val="00380226"/>
    <w:rsid w:val="003824ED"/>
    <w:rsid w:val="003A3584"/>
    <w:rsid w:val="003A366E"/>
    <w:rsid w:val="003A77A7"/>
    <w:rsid w:val="003A7BFB"/>
    <w:rsid w:val="003B4951"/>
    <w:rsid w:val="003C0BC5"/>
    <w:rsid w:val="003C54F8"/>
    <w:rsid w:val="003D1233"/>
    <w:rsid w:val="003D1BB3"/>
    <w:rsid w:val="003D4EDC"/>
    <w:rsid w:val="003D5BE1"/>
    <w:rsid w:val="003E3D55"/>
    <w:rsid w:val="003F040A"/>
    <w:rsid w:val="003F368E"/>
    <w:rsid w:val="004061DC"/>
    <w:rsid w:val="0041606F"/>
    <w:rsid w:val="00423908"/>
    <w:rsid w:val="00426044"/>
    <w:rsid w:val="0043356E"/>
    <w:rsid w:val="0043366B"/>
    <w:rsid w:val="004355E3"/>
    <w:rsid w:val="004364D0"/>
    <w:rsid w:val="00454FE5"/>
    <w:rsid w:val="00455DBA"/>
    <w:rsid w:val="00467309"/>
    <w:rsid w:val="00482241"/>
    <w:rsid w:val="00490F8B"/>
    <w:rsid w:val="004915F8"/>
    <w:rsid w:val="00497A9E"/>
    <w:rsid w:val="004B109F"/>
    <w:rsid w:val="004B5EBD"/>
    <w:rsid w:val="004B6AED"/>
    <w:rsid w:val="004C1514"/>
    <w:rsid w:val="004D6900"/>
    <w:rsid w:val="004F068A"/>
    <w:rsid w:val="004F073E"/>
    <w:rsid w:val="00511034"/>
    <w:rsid w:val="005113C0"/>
    <w:rsid w:val="00512643"/>
    <w:rsid w:val="00520538"/>
    <w:rsid w:val="00530D6E"/>
    <w:rsid w:val="0053481E"/>
    <w:rsid w:val="00543CEA"/>
    <w:rsid w:val="00556D92"/>
    <w:rsid w:val="00564AA9"/>
    <w:rsid w:val="0056584D"/>
    <w:rsid w:val="00573122"/>
    <w:rsid w:val="005748D2"/>
    <w:rsid w:val="00590AC8"/>
    <w:rsid w:val="00591FFC"/>
    <w:rsid w:val="00593A16"/>
    <w:rsid w:val="005962B7"/>
    <w:rsid w:val="00596B96"/>
    <w:rsid w:val="005B2017"/>
    <w:rsid w:val="005B48AE"/>
    <w:rsid w:val="005B519D"/>
    <w:rsid w:val="005C1F5C"/>
    <w:rsid w:val="005D388F"/>
    <w:rsid w:val="005D460A"/>
    <w:rsid w:val="005E2A05"/>
    <w:rsid w:val="005F06BF"/>
    <w:rsid w:val="00606456"/>
    <w:rsid w:val="00610C70"/>
    <w:rsid w:val="00616538"/>
    <w:rsid w:val="00617044"/>
    <w:rsid w:val="006205C7"/>
    <w:rsid w:val="006236B7"/>
    <w:rsid w:val="0063347F"/>
    <w:rsid w:val="00642B3C"/>
    <w:rsid w:val="00660195"/>
    <w:rsid w:val="006748CC"/>
    <w:rsid w:val="006762A7"/>
    <w:rsid w:val="00681E90"/>
    <w:rsid w:val="006875C1"/>
    <w:rsid w:val="00692981"/>
    <w:rsid w:val="006A08C2"/>
    <w:rsid w:val="006A1DED"/>
    <w:rsid w:val="006C2473"/>
    <w:rsid w:val="006C60A4"/>
    <w:rsid w:val="006D2565"/>
    <w:rsid w:val="006D3029"/>
    <w:rsid w:val="006E0A3E"/>
    <w:rsid w:val="006F29D4"/>
    <w:rsid w:val="006F3366"/>
    <w:rsid w:val="00701CCB"/>
    <w:rsid w:val="0070493F"/>
    <w:rsid w:val="00712EEE"/>
    <w:rsid w:val="00714627"/>
    <w:rsid w:val="00716B6C"/>
    <w:rsid w:val="00722B07"/>
    <w:rsid w:val="00730327"/>
    <w:rsid w:val="0073750A"/>
    <w:rsid w:val="00741952"/>
    <w:rsid w:val="0074720B"/>
    <w:rsid w:val="00747923"/>
    <w:rsid w:val="00755C50"/>
    <w:rsid w:val="00757599"/>
    <w:rsid w:val="00761DE3"/>
    <w:rsid w:val="00770715"/>
    <w:rsid w:val="00787049"/>
    <w:rsid w:val="00797020"/>
    <w:rsid w:val="007B2FB1"/>
    <w:rsid w:val="007E1EAA"/>
    <w:rsid w:val="007E4853"/>
    <w:rsid w:val="007F1F10"/>
    <w:rsid w:val="008043D8"/>
    <w:rsid w:val="00831E15"/>
    <w:rsid w:val="00836410"/>
    <w:rsid w:val="00842594"/>
    <w:rsid w:val="00854944"/>
    <w:rsid w:val="00854FCA"/>
    <w:rsid w:val="00856D57"/>
    <w:rsid w:val="00864792"/>
    <w:rsid w:val="008652FA"/>
    <w:rsid w:val="00867856"/>
    <w:rsid w:val="008714D3"/>
    <w:rsid w:val="008863B3"/>
    <w:rsid w:val="008B07D9"/>
    <w:rsid w:val="008B4ED9"/>
    <w:rsid w:val="008B7908"/>
    <w:rsid w:val="008C0D85"/>
    <w:rsid w:val="008D0800"/>
    <w:rsid w:val="008D08E7"/>
    <w:rsid w:val="008D0B03"/>
    <w:rsid w:val="008D329F"/>
    <w:rsid w:val="008D488E"/>
    <w:rsid w:val="008D5098"/>
    <w:rsid w:val="008D6D33"/>
    <w:rsid w:val="008E6E98"/>
    <w:rsid w:val="008F0194"/>
    <w:rsid w:val="008F5A50"/>
    <w:rsid w:val="00902BFB"/>
    <w:rsid w:val="00905BC0"/>
    <w:rsid w:val="009102EF"/>
    <w:rsid w:val="00911867"/>
    <w:rsid w:val="00927CF8"/>
    <w:rsid w:val="009333A2"/>
    <w:rsid w:val="009366E3"/>
    <w:rsid w:val="00954869"/>
    <w:rsid w:val="00956CC1"/>
    <w:rsid w:val="00966E11"/>
    <w:rsid w:val="00990B46"/>
    <w:rsid w:val="00995ABA"/>
    <w:rsid w:val="00995B89"/>
    <w:rsid w:val="009A184B"/>
    <w:rsid w:val="009A7888"/>
    <w:rsid w:val="009B79F0"/>
    <w:rsid w:val="009D094E"/>
    <w:rsid w:val="009D1429"/>
    <w:rsid w:val="009D66D5"/>
    <w:rsid w:val="009E1F7C"/>
    <w:rsid w:val="009E2AAB"/>
    <w:rsid w:val="009F419F"/>
    <w:rsid w:val="009F46A7"/>
    <w:rsid w:val="009F5ACE"/>
    <w:rsid w:val="00A06CC4"/>
    <w:rsid w:val="00A0779B"/>
    <w:rsid w:val="00A11459"/>
    <w:rsid w:val="00A219B7"/>
    <w:rsid w:val="00A22C65"/>
    <w:rsid w:val="00A25500"/>
    <w:rsid w:val="00A305D1"/>
    <w:rsid w:val="00A32A26"/>
    <w:rsid w:val="00A3355C"/>
    <w:rsid w:val="00A4177A"/>
    <w:rsid w:val="00A46C69"/>
    <w:rsid w:val="00A57E5F"/>
    <w:rsid w:val="00A626EB"/>
    <w:rsid w:val="00A62C98"/>
    <w:rsid w:val="00A62F15"/>
    <w:rsid w:val="00A71129"/>
    <w:rsid w:val="00A76BE8"/>
    <w:rsid w:val="00A947F6"/>
    <w:rsid w:val="00A968E0"/>
    <w:rsid w:val="00AA27CB"/>
    <w:rsid w:val="00AC0E4B"/>
    <w:rsid w:val="00AC3BA8"/>
    <w:rsid w:val="00AD202B"/>
    <w:rsid w:val="00AD65EE"/>
    <w:rsid w:val="00AE0C19"/>
    <w:rsid w:val="00AE1334"/>
    <w:rsid w:val="00AE2BF0"/>
    <w:rsid w:val="00B0665C"/>
    <w:rsid w:val="00B101E2"/>
    <w:rsid w:val="00B24A34"/>
    <w:rsid w:val="00B26256"/>
    <w:rsid w:val="00B26343"/>
    <w:rsid w:val="00B27EF9"/>
    <w:rsid w:val="00B30424"/>
    <w:rsid w:val="00B332E2"/>
    <w:rsid w:val="00B41C62"/>
    <w:rsid w:val="00B55B3C"/>
    <w:rsid w:val="00B61CD7"/>
    <w:rsid w:val="00B63AC9"/>
    <w:rsid w:val="00B64081"/>
    <w:rsid w:val="00B64309"/>
    <w:rsid w:val="00B72E40"/>
    <w:rsid w:val="00B75F91"/>
    <w:rsid w:val="00B8138B"/>
    <w:rsid w:val="00B90FA7"/>
    <w:rsid w:val="00B958A1"/>
    <w:rsid w:val="00B96FD2"/>
    <w:rsid w:val="00BA7D5C"/>
    <w:rsid w:val="00BC1AFD"/>
    <w:rsid w:val="00BC21B1"/>
    <w:rsid w:val="00BC7C6E"/>
    <w:rsid w:val="00BD06C2"/>
    <w:rsid w:val="00BD41A6"/>
    <w:rsid w:val="00BD5511"/>
    <w:rsid w:val="00BD6B66"/>
    <w:rsid w:val="00BF082B"/>
    <w:rsid w:val="00BF269A"/>
    <w:rsid w:val="00BF7016"/>
    <w:rsid w:val="00C07014"/>
    <w:rsid w:val="00C0735D"/>
    <w:rsid w:val="00C1025A"/>
    <w:rsid w:val="00C2026F"/>
    <w:rsid w:val="00C246A9"/>
    <w:rsid w:val="00C264E2"/>
    <w:rsid w:val="00C32FF6"/>
    <w:rsid w:val="00C33CD9"/>
    <w:rsid w:val="00C37128"/>
    <w:rsid w:val="00C41726"/>
    <w:rsid w:val="00C45F40"/>
    <w:rsid w:val="00C47E76"/>
    <w:rsid w:val="00C6476D"/>
    <w:rsid w:val="00C84C92"/>
    <w:rsid w:val="00C90F9F"/>
    <w:rsid w:val="00CA6649"/>
    <w:rsid w:val="00CB2594"/>
    <w:rsid w:val="00CB4009"/>
    <w:rsid w:val="00CD77C8"/>
    <w:rsid w:val="00CE19D7"/>
    <w:rsid w:val="00CE4E5B"/>
    <w:rsid w:val="00D02F7B"/>
    <w:rsid w:val="00D03452"/>
    <w:rsid w:val="00D111A5"/>
    <w:rsid w:val="00D1153F"/>
    <w:rsid w:val="00D116E0"/>
    <w:rsid w:val="00D14F66"/>
    <w:rsid w:val="00D2106D"/>
    <w:rsid w:val="00D22720"/>
    <w:rsid w:val="00D2421B"/>
    <w:rsid w:val="00D35AF2"/>
    <w:rsid w:val="00D568CE"/>
    <w:rsid w:val="00D60493"/>
    <w:rsid w:val="00D619C0"/>
    <w:rsid w:val="00D70F42"/>
    <w:rsid w:val="00D73C44"/>
    <w:rsid w:val="00D82BD9"/>
    <w:rsid w:val="00D82DDE"/>
    <w:rsid w:val="00D86DBE"/>
    <w:rsid w:val="00D87AB0"/>
    <w:rsid w:val="00D87DFD"/>
    <w:rsid w:val="00D910BB"/>
    <w:rsid w:val="00DA1B4A"/>
    <w:rsid w:val="00DB6326"/>
    <w:rsid w:val="00DB718D"/>
    <w:rsid w:val="00DC2AE2"/>
    <w:rsid w:val="00DC3596"/>
    <w:rsid w:val="00DD7D4E"/>
    <w:rsid w:val="00DE17C1"/>
    <w:rsid w:val="00DE7195"/>
    <w:rsid w:val="00DF40CC"/>
    <w:rsid w:val="00DF620B"/>
    <w:rsid w:val="00E0471A"/>
    <w:rsid w:val="00E04766"/>
    <w:rsid w:val="00E1123B"/>
    <w:rsid w:val="00E115FA"/>
    <w:rsid w:val="00E24B90"/>
    <w:rsid w:val="00E302BE"/>
    <w:rsid w:val="00E31FC0"/>
    <w:rsid w:val="00E332B0"/>
    <w:rsid w:val="00E35872"/>
    <w:rsid w:val="00E516AD"/>
    <w:rsid w:val="00E60073"/>
    <w:rsid w:val="00E61F28"/>
    <w:rsid w:val="00E76260"/>
    <w:rsid w:val="00E80E84"/>
    <w:rsid w:val="00E87B9C"/>
    <w:rsid w:val="00E9309A"/>
    <w:rsid w:val="00EB65A0"/>
    <w:rsid w:val="00EB7465"/>
    <w:rsid w:val="00EC1239"/>
    <w:rsid w:val="00EE1498"/>
    <w:rsid w:val="00EE17B5"/>
    <w:rsid w:val="00EE77B8"/>
    <w:rsid w:val="00EF18A4"/>
    <w:rsid w:val="00EF3123"/>
    <w:rsid w:val="00EF6959"/>
    <w:rsid w:val="00F045B4"/>
    <w:rsid w:val="00F04A21"/>
    <w:rsid w:val="00F114CC"/>
    <w:rsid w:val="00F126E6"/>
    <w:rsid w:val="00F20BA3"/>
    <w:rsid w:val="00F43781"/>
    <w:rsid w:val="00F577BE"/>
    <w:rsid w:val="00F57B11"/>
    <w:rsid w:val="00F60F0E"/>
    <w:rsid w:val="00F6616F"/>
    <w:rsid w:val="00F77004"/>
    <w:rsid w:val="00F80BD7"/>
    <w:rsid w:val="00F81282"/>
    <w:rsid w:val="00F87AF9"/>
    <w:rsid w:val="00F91C8F"/>
    <w:rsid w:val="00FA2539"/>
    <w:rsid w:val="00FA4D44"/>
    <w:rsid w:val="00FA6BC2"/>
    <w:rsid w:val="00FC76FE"/>
    <w:rsid w:val="00FE095E"/>
    <w:rsid w:val="00FE7453"/>
    <w:rsid w:val="00FF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71E585F-A4E4-4560-A24E-CD8E8118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FE5"/>
    <w:pPr>
      <w:bidi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947F6"/>
    <w:pPr>
      <w:keepNext/>
      <w:bidi w:val="0"/>
      <w:jc w:val="center"/>
      <w:outlineLvl w:val="3"/>
    </w:pPr>
    <w:rPr>
      <w:rFonts w:cs="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F312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F3123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95B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5B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112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List8">
    <w:name w:val="Table List 8"/>
    <w:basedOn w:val="TableNormal"/>
    <w:rsid w:val="00C90F9F"/>
    <w:pPr>
      <w:bidi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character" w:customStyle="1" w:styleId="Heading4Char">
    <w:name w:val="Heading 4 Char"/>
    <w:basedOn w:val="DefaultParagraphFont"/>
    <w:link w:val="Heading4"/>
    <w:semiHidden/>
    <w:rsid w:val="00A947F6"/>
    <w:rPr>
      <w:rFonts w:cs="Homa"/>
      <w:b/>
      <w:bCs/>
      <w:sz w:val="24"/>
      <w:szCs w:val="24"/>
    </w:rPr>
  </w:style>
  <w:style w:type="paragraph" w:styleId="BodyText">
    <w:name w:val="Body Text"/>
    <w:basedOn w:val="Normal"/>
    <w:link w:val="BodyTextChar"/>
    <w:unhideWhenUsed/>
    <w:rsid w:val="00A947F6"/>
    <w:pPr>
      <w:bidi w:val="0"/>
      <w:jc w:val="right"/>
    </w:pPr>
    <w:rPr>
      <w:rFonts w:cs="Zar"/>
      <w:sz w:val="26"/>
      <w:szCs w:val="28"/>
    </w:rPr>
  </w:style>
  <w:style w:type="character" w:customStyle="1" w:styleId="BodyTextChar">
    <w:name w:val="Body Text Char"/>
    <w:basedOn w:val="DefaultParagraphFont"/>
    <w:link w:val="BodyText"/>
    <w:rsid w:val="00A947F6"/>
    <w:rPr>
      <w:rFonts w:cs="Zar"/>
      <w:sz w:val="26"/>
      <w:szCs w:val="28"/>
    </w:rPr>
  </w:style>
  <w:style w:type="paragraph" w:styleId="BodyText3">
    <w:name w:val="Body Text 3"/>
    <w:basedOn w:val="Normal"/>
    <w:link w:val="BodyText3Char"/>
    <w:unhideWhenUsed/>
    <w:rsid w:val="00A947F6"/>
    <w:pPr>
      <w:bidi w:val="0"/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947F6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A94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arimali\Application%20Data\EOrg\868\newFileName635050671434218750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E82A8-EA94-4531-B1DB-2DAE7F9CA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newFileName635050671434218750.doc</Template>
  <TotalTime>1</TotalTime>
  <Pages>5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مدير محترم</vt:lpstr>
    </vt:vector>
  </TitlesOfParts>
  <Company>MRT www.Win2Farsi.com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مدير محترم</dc:title>
  <dc:creator>yoosefi</dc:creator>
  <cp:lastModifiedBy>almasi</cp:lastModifiedBy>
  <cp:revision>2</cp:revision>
  <cp:lastPrinted>2021-05-05T06:21:00Z</cp:lastPrinted>
  <dcterms:created xsi:type="dcterms:W3CDTF">2022-08-25T04:23:00Z</dcterms:created>
  <dcterms:modified xsi:type="dcterms:W3CDTF">2022-08-25T04:23:00Z</dcterms:modified>
</cp:coreProperties>
</file>